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E622C7">
        <w:rPr>
          <w:rFonts w:ascii="Arial" w:hAnsi="Arial" w:cs="Arial"/>
          <w:sz w:val="16"/>
        </w:rPr>
        <w:t>9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425"/>
        <w:gridCol w:w="426"/>
        <w:gridCol w:w="2409"/>
        <w:gridCol w:w="709"/>
        <w:gridCol w:w="425"/>
        <w:gridCol w:w="709"/>
        <w:gridCol w:w="567"/>
        <w:gridCol w:w="425"/>
        <w:gridCol w:w="709"/>
        <w:gridCol w:w="631"/>
        <w:gridCol w:w="1070"/>
        <w:gridCol w:w="1135"/>
      </w:tblGrid>
      <w:tr w:rsidR="00052654" w:rsidRPr="004201E6" w:rsidTr="00AF4173">
        <w:trPr>
          <w:trHeight w:val="360"/>
        </w:trPr>
        <w:tc>
          <w:tcPr>
            <w:tcW w:w="8818" w:type="dxa"/>
            <w:gridSpan w:val="11"/>
            <w:tcBorders>
              <w:right w:val="single" w:sz="4" w:space="0" w:color="auto"/>
            </w:tcBorders>
            <w:vAlign w:val="center"/>
          </w:tcPr>
          <w:p w:rsidR="00052654" w:rsidRPr="00052654" w:rsidRDefault="00F04EF0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AUSTRALIAN CONSUMER LAW (SA)</w:t>
            </w:r>
            <w:r w:rsidR="00871B81">
              <w:rPr>
                <w:rFonts w:ascii="Arial" w:hAnsi="Arial" w:cs="Arial"/>
                <w:sz w:val="32"/>
                <w:szCs w:val="32"/>
              </w:rPr>
              <w:br/>
            </w:r>
            <w:r w:rsidR="00D45E3A" w:rsidRPr="00052654">
              <w:rPr>
                <w:rFonts w:ascii="Arial" w:hAnsi="Arial" w:cs="Arial"/>
                <w:sz w:val="32"/>
                <w:szCs w:val="32"/>
              </w:rPr>
              <w:t>APPLICATION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F04EF0" w:rsidRDefault="005D06A3" w:rsidP="00F04EF0">
            <w:pPr>
              <w:jc w:val="center"/>
              <w:rPr>
                <w:rFonts w:ascii="Arial" w:hAnsi="Arial" w:cs="Arial"/>
                <w:sz w:val="16"/>
              </w:rPr>
            </w:pPr>
            <w:hyperlink r:id="rId10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052654" w:rsidRPr="004201E6" w:rsidRDefault="00052654" w:rsidP="006A18C8">
            <w:pPr>
              <w:rPr>
                <w:rFonts w:ascii="Arial" w:hAnsi="Arial" w:cs="Arial"/>
                <w:sz w:val="20"/>
              </w:rPr>
            </w:pPr>
          </w:p>
          <w:p w:rsidR="00052654" w:rsidRPr="004201E6" w:rsidRDefault="00052654" w:rsidP="006A1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B44081" w:rsidRPr="004201E6" w:rsidTr="00BD6C3E">
        <w:trPr>
          <w:trHeight w:hRule="exact" w:val="119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BD6C3E" w:rsidRPr="004201E6" w:rsidTr="00BD6C3E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5D06A3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5D06A3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D6C3E" w:rsidRPr="004201E6" w:rsidTr="00BD6C3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D6C3E" w:rsidRPr="004201E6" w:rsidTr="00BD6C3E"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tcBorders>
              <w:top w:val="single" w:sz="18" w:space="0" w:color="auto"/>
            </w:tcBorders>
            <w:vAlign w:val="center"/>
          </w:tcPr>
          <w:p w:rsidR="00BD6C3E" w:rsidRPr="00852003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claimed (if any)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</w:tcBorders>
            <w:vAlign w:val="center"/>
          </w:tcPr>
          <w:p w:rsidR="00BD6C3E" w:rsidRPr="00852003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5D06A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D06A3">
              <w:rPr>
                <w:rFonts w:ascii="Arial" w:hAnsi="Arial" w:cs="Arial"/>
                <w:sz w:val="20"/>
              </w:rPr>
            </w:r>
            <w:r w:rsidR="005D06A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D06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vAlign w:val="center"/>
          </w:tcPr>
          <w:p w:rsidR="00BD6C3E" w:rsidRPr="00852003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 xml:space="preserve">Court Fee on </w:t>
            </w:r>
            <w:r>
              <w:rPr>
                <w:rFonts w:ascii="Arial" w:hAnsi="Arial" w:cs="Arial"/>
                <w:sz w:val="20"/>
              </w:rPr>
              <w:t>filing</w:t>
            </w:r>
          </w:p>
        </w:tc>
        <w:tc>
          <w:tcPr>
            <w:tcW w:w="2126" w:type="dxa"/>
            <w:gridSpan w:val="4"/>
            <w:vAlign w:val="center"/>
          </w:tcPr>
          <w:p w:rsidR="00BD6C3E" w:rsidRPr="00852003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5D06A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D06A3">
              <w:rPr>
                <w:rFonts w:ascii="Arial" w:hAnsi="Arial" w:cs="Arial"/>
                <w:sz w:val="20"/>
              </w:rPr>
            </w:r>
            <w:r w:rsidR="005D06A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D06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BD6C3E" w:rsidRPr="00852003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Service and Other Fee</w:t>
            </w:r>
          </w:p>
        </w:tc>
        <w:tc>
          <w:tcPr>
            <w:tcW w:w="2126" w:type="dxa"/>
            <w:gridSpan w:val="4"/>
            <w:vAlign w:val="center"/>
          </w:tcPr>
          <w:p w:rsidR="00BD6C3E" w:rsidRPr="00852003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5D06A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D06A3">
              <w:rPr>
                <w:rFonts w:ascii="Arial" w:hAnsi="Arial" w:cs="Arial"/>
                <w:sz w:val="20"/>
              </w:rPr>
            </w:r>
            <w:r w:rsidR="005D06A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D06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shd w:val="clear" w:color="auto" w:fill="auto"/>
          </w:tcPr>
          <w:p w:rsidR="00BD6C3E" w:rsidRPr="00852003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Solicitor’s Fee</w:t>
            </w:r>
          </w:p>
        </w:tc>
        <w:tc>
          <w:tcPr>
            <w:tcW w:w="2126" w:type="dxa"/>
            <w:gridSpan w:val="4"/>
          </w:tcPr>
          <w:p w:rsidR="00BD6C3E" w:rsidRPr="00852003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5D06A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D06A3">
              <w:rPr>
                <w:rFonts w:ascii="Arial" w:hAnsi="Arial" w:cs="Arial"/>
                <w:sz w:val="20"/>
              </w:rPr>
            </w:r>
            <w:r w:rsidR="005D06A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D06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BC5A9A" w:rsidTr="00BD6C3E"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tcBorders>
              <w:bottom w:val="single" w:sz="18" w:space="0" w:color="auto"/>
            </w:tcBorders>
            <w:vAlign w:val="center"/>
          </w:tcPr>
          <w:p w:rsidR="00BD6C3E" w:rsidRPr="00852003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TOTAL</w:t>
            </w:r>
            <w:r>
              <w:rPr>
                <w:rFonts w:ascii="Arial" w:hAnsi="Arial" w:cs="Arial"/>
                <w:sz w:val="20"/>
              </w:rPr>
              <w:t xml:space="preserve"> CLAIMED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BD6C3E" w:rsidRPr="00852003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5D06A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D06A3">
              <w:rPr>
                <w:rFonts w:ascii="Arial" w:hAnsi="Arial" w:cs="Arial"/>
                <w:sz w:val="20"/>
              </w:rPr>
            </w:r>
            <w:r w:rsidR="005D06A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D06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</w:p>
        </w:tc>
      </w:tr>
      <w:tr w:rsidR="00BD6C3E" w:rsidRPr="004201E6" w:rsidTr="00BD6C3E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5D06A3" w:rsidP="00BD6C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B70E4D" w:rsidTr="00BD6C3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Default="00BD6C3E" w:rsidP="00BD6C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BD6C3E" w:rsidRPr="00B70E4D" w:rsidRDefault="00BD6C3E" w:rsidP="00BD6C3E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0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D6C3E" w:rsidRPr="00FE691E" w:rsidTr="00BD6C3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D6C3E" w:rsidRPr="00B70E4D" w:rsidTr="00BD6C3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B6B8D" w:rsidTr="00BD6C3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D6C3E" w:rsidRPr="0086770C" w:rsidTr="00BD6C3E"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86770C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(name)</w:t>
            </w:r>
          </w:p>
        </w:tc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86770C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B70E4D" w:rsidTr="00BD6C3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71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D6C3E" w:rsidRPr="00FE691E" w:rsidTr="00BD6C3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D6C3E" w:rsidRPr="00B70E4D" w:rsidTr="00BD6C3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D6C3E" w:rsidRPr="00B70E4D" w:rsidRDefault="005D06A3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B6B8D" w:rsidTr="00F04EF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71B81" w:rsidRPr="004201E6" w:rsidTr="00A903C1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B81" w:rsidRPr="00B70E4D" w:rsidRDefault="00871B81" w:rsidP="00A903C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</w:p>
        </w:tc>
      </w:tr>
      <w:tr w:rsidR="00871B81" w:rsidRPr="004201E6" w:rsidTr="00A903C1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1B81" w:rsidRPr="00B70E4D" w:rsidRDefault="00871B81" w:rsidP="00A903C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1B81" w:rsidRPr="00B70E4D" w:rsidRDefault="005D06A3" w:rsidP="00A903C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1B81" w:rsidRPr="00B70E4D" w:rsidTr="00A903C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1B81" w:rsidRDefault="00871B81" w:rsidP="00A903C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871B81" w:rsidRPr="00B70E4D" w:rsidRDefault="00871B81" w:rsidP="00A903C1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1B81" w:rsidRPr="00FE691E" w:rsidTr="00A903C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1B81" w:rsidRPr="004B6B8D" w:rsidRDefault="00871B81" w:rsidP="00A903C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81" w:rsidRPr="00FE691E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81" w:rsidRPr="00FE691E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81" w:rsidRPr="00FE691E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B81" w:rsidRPr="00FE691E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71B81" w:rsidRPr="00B70E4D" w:rsidTr="00A903C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1B81" w:rsidRPr="00B70E4D" w:rsidRDefault="00871B81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1B81" w:rsidRPr="004B6B8D" w:rsidTr="00A903C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1B81" w:rsidRPr="004B6B8D" w:rsidRDefault="00871B81" w:rsidP="00A903C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1B81" w:rsidRPr="00760286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B81" w:rsidRPr="00760286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1B81" w:rsidRPr="00760286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1B81" w:rsidRPr="00760286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71B81" w:rsidRPr="0086770C" w:rsidTr="00A903C1"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81" w:rsidRPr="0086770C" w:rsidRDefault="00871B81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(name)</w:t>
            </w:r>
          </w:p>
        </w:tc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B81" w:rsidRPr="0086770C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1B81" w:rsidRPr="00B70E4D" w:rsidTr="00A903C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1B81" w:rsidRPr="00B70E4D" w:rsidRDefault="00871B81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1B81" w:rsidRPr="00FE691E" w:rsidTr="00A903C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1B81" w:rsidRPr="004B6B8D" w:rsidRDefault="00871B81" w:rsidP="00A903C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81" w:rsidRPr="00FE691E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81" w:rsidRPr="00FE691E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81" w:rsidRPr="00FE691E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B81" w:rsidRPr="00FE691E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71B81" w:rsidRPr="00B70E4D" w:rsidTr="00A903C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1B81" w:rsidRPr="00B70E4D" w:rsidRDefault="00871B81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71B81" w:rsidRPr="00B70E4D" w:rsidRDefault="005D06A3" w:rsidP="00A903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71B8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 w:rsidR="00871B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1B81" w:rsidRPr="004B6B8D" w:rsidTr="00871B8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1B81" w:rsidRPr="004B6B8D" w:rsidRDefault="00871B81" w:rsidP="00A903C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71B81" w:rsidRPr="00760286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71B81" w:rsidRPr="00760286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71B81" w:rsidRPr="00760286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1B81" w:rsidRPr="00760286" w:rsidRDefault="00871B81" w:rsidP="00A903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D6C3E" w:rsidRPr="004201E6" w:rsidTr="00871B81">
        <w:trPr>
          <w:trHeight w:val="5954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C3E" w:rsidRPr="00BD6C3E" w:rsidRDefault="00BD6C3E" w:rsidP="00BD6C3E">
            <w:pPr>
              <w:pStyle w:val="ListNumber"/>
              <w:tabs>
                <w:tab w:val="left" w:pos="567"/>
              </w:tabs>
              <w:spacing w:before="60" w:after="60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C3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Particulars of action and remedy</w:t>
            </w:r>
          </w:p>
          <w:p w:rsidR="00BD6C3E" w:rsidRPr="00BD6C3E" w:rsidRDefault="00BD6C3E" w:rsidP="00BD6C3E">
            <w:pPr>
              <w:pStyle w:val="ListNumber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left="425" w:hanging="425"/>
              <w:rPr>
                <w:rFonts w:ascii="Arial" w:hAnsi="Arial" w:cs="Arial"/>
                <w:sz w:val="20"/>
              </w:rPr>
            </w:pPr>
            <w:r w:rsidRPr="00BD6C3E">
              <w:rPr>
                <w:rFonts w:ascii="Arial" w:hAnsi="Arial" w:cs="Arial"/>
                <w:sz w:val="20"/>
              </w:rPr>
              <w:t>Briefly state the date, place and circumstances from which the action arose:</w:t>
            </w:r>
          </w:p>
          <w:bookmarkStart w:id="2" w:name="Text48"/>
          <w:p w:rsidR="00BD6C3E" w:rsidRPr="00BD6C3E" w:rsidRDefault="005D06A3" w:rsidP="00BD6C3E">
            <w:pPr>
              <w:pStyle w:val="ListNumber"/>
              <w:tabs>
                <w:tab w:val="left" w:pos="426"/>
              </w:tabs>
              <w:spacing w:after="60"/>
              <w:ind w:left="425" w:firstLine="0"/>
              <w:rPr>
                <w:rFonts w:ascii="Arial" w:hAnsi="Arial" w:cs="Arial"/>
                <w:sz w:val="20"/>
              </w:rPr>
            </w:pPr>
            <w:r w:rsidRPr="00BD6C3E"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BD6C3E" w:rsidRPr="00BD6C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6C3E">
              <w:rPr>
                <w:rFonts w:ascii="Arial" w:hAnsi="Arial" w:cs="Arial"/>
                <w:sz w:val="20"/>
              </w:rPr>
            </w:r>
            <w:r w:rsidRPr="00BD6C3E">
              <w:rPr>
                <w:rFonts w:ascii="Arial" w:hAnsi="Arial" w:cs="Arial"/>
                <w:sz w:val="20"/>
              </w:rPr>
              <w:fldChar w:fldCharType="separate"/>
            </w:r>
            <w:r w:rsidR="00BD6C3E" w:rsidRPr="00BD6C3E">
              <w:rPr>
                <w:rFonts w:ascii="Arial" w:hAnsi="Arial" w:cs="Arial"/>
                <w:noProof/>
                <w:sz w:val="20"/>
              </w:rPr>
              <w:t> </w:t>
            </w:r>
            <w:r w:rsidR="00BD6C3E" w:rsidRPr="00BD6C3E">
              <w:rPr>
                <w:rFonts w:ascii="Arial" w:hAnsi="Arial" w:cs="Arial"/>
                <w:noProof/>
                <w:sz w:val="20"/>
              </w:rPr>
              <w:t> </w:t>
            </w:r>
            <w:r w:rsidR="00BD6C3E" w:rsidRPr="00BD6C3E">
              <w:rPr>
                <w:rFonts w:ascii="Arial" w:hAnsi="Arial" w:cs="Arial"/>
                <w:noProof/>
                <w:sz w:val="20"/>
              </w:rPr>
              <w:t> </w:t>
            </w:r>
            <w:r w:rsidR="00BD6C3E" w:rsidRPr="00BD6C3E">
              <w:rPr>
                <w:rFonts w:ascii="Arial" w:hAnsi="Arial" w:cs="Arial"/>
                <w:noProof/>
                <w:sz w:val="20"/>
              </w:rPr>
              <w:t> </w:t>
            </w:r>
            <w:r w:rsidR="00BD6C3E"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BD6C3E" w:rsidRPr="004201E6" w:rsidTr="00871B81">
        <w:trPr>
          <w:trHeight w:val="3402"/>
        </w:trPr>
        <w:tc>
          <w:tcPr>
            <w:tcW w:w="11023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BD6C3E" w:rsidRPr="00852003" w:rsidRDefault="00BD6C3E" w:rsidP="00BD6C3E">
            <w:pPr>
              <w:pStyle w:val="ListNumber"/>
              <w:numPr>
                <w:ilvl w:val="0"/>
                <w:numId w:val="6"/>
              </w:numPr>
              <w:tabs>
                <w:tab w:val="left" w:pos="426"/>
              </w:tabs>
              <w:spacing w:before="60" w:after="60"/>
              <w:ind w:left="425" w:hanging="425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State the applicable section or sections and remedy or relief sought:</w:t>
            </w:r>
          </w:p>
          <w:bookmarkStart w:id="3" w:name="Text49"/>
          <w:p w:rsidR="00BD6C3E" w:rsidRPr="00BD6C3E" w:rsidRDefault="005D06A3" w:rsidP="00BD6C3E">
            <w:pPr>
              <w:spacing w:after="60"/>
              <w:ind w:left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BD6C3E" w:rsidRPr="004201E6" w:rsidTr="00871B81">
        <w:trPr>
          <w:trHeight w:val="3402"/>
        </w:trPr>
        <w:tc>
          <w:tcPr>
            <w:tcW w:w="11023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C3E" w:rsidRPr="00852003" w:rsidRDefault="00BD6C3E" w:rsidP="00BD6C3E">
            <w:pPr>
              <w:pStyle w:val="ListNumber"/>
              <w:tabs>
                <w:tab w:val="left" w:pos="426"/>
                <w:tab w:val="left" w:pos="7655"/>
                <w:tab w:val="right" w:leader="dot" w:pos="8931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ab/>
            </w:r>
            <w:r w:rsidRPr="00852003">
              <w:rPr>
                <w:rFonts w:ascii="Arial" w:hAnsi="Arial" w:cs="Arial"/>
                <w:sz w:val="20"/>
              </w:rPr>
              <w:t>Give the name, address, phone</w:t>
            </w:r>
            <w:r w:rsidR="0093103B">
              <w:rPr>
                <w:rFonts w:ascii="Arial" w:hAnsi="Arial" w:cs="Arial"/>
                <w:sz w:val="20"/>
              </w:rPr>
              <w:t xml:space="preserve">, </w:t>
            </w:r>
            <w:r w:rsidRPr="00852003">
              <w:rPr>
                <w:rFonts w:ascii="Arial" w:hAnsi="Arial" w:cs="Arial"/>
                <w:sz w:val="20"/>
              </w:rPr>
              <w:t>fax</w:t>
            </w:r>
            <w:r w:rsidR="0093103B">
              <w:rPr>
                <w:rFonts w:ascii="Arial" w:hAnsi="Arial" w:cs="Arial"/>
                <w:sz w:val="20"/>
              </w:rPr>
              <w:t xml:space="preserve">, </w:t>
            </w:r>
            <w:r w:rsidRPr="00852003">
              <w:rPr>
                <w:rFonts w:ascii="Arial" w:hAnsi="Arial" w:cs="Arial"/>
                <w:sz w:val="20"/>
              </w:rPr>
              <w:t>e-mail number of any person whose interests may be affected by the grant of the relief requested.  State if that person is a supplier:</w:t>
            </w:r>
          </w:p>
          <w:bookmarkStart w:id="4" w:name="Text50"/>
          <w:p w:rsidR="00BD6C3E" w:rsidRPr="00BD6C3E" w:rsidRDefault="005D06A3" w:rsidP="00BD6C3E">
            <w:pPr>
              <w:spacing w:after="60"/>
              <w:ind w:left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F447F6" w:rsidRPr="004201E6" w:rsidTr="00F04EF0">
        <w:trPr>
          <w:trHeight w:val="357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F6" w:rsidRPr="00B00386" w:rsidRDefault="00F447F6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447F6" w:rsidRPr="00B774F3" w:rsidRDefault="00F447F6" w:rsidP="00BD6C3E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  <w:tr w:rsidR="00F04EF0" w:rsidRPr="004201E6" w:rsidTr="000E2569">
        <w:trPr>
          <w:trHeight w:val="357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4EF0" w:rsidRDefault="00F04EF0" w:rsidP="00F04EF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certify that I have served a copy of the application on the respondent/s at the address/s shown above.</w:t>
            </w:r>
          </w:p>
          <w:p w:rsidR="00F04EF0" w:rsidRPr="00B00386" w:rsidRDefault="00F04EF0" w:rsidP="000E256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04EF0" w:rsidRPr="00B774F3" w:rsidRDefault="00F04EF0" w:rsidP="00F04EF0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REGISTRAR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11"/>
          <w:headerReference w:type="default" r:id="rId12"/>
          <w:footerReference w:type="first" r:id="rId13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3F" w:rsidRDefault="00A5153F">
      <w:r>
        <w:separator/>
      </w:r>
    </w:p>
  </w:endnote>
  <w:endnote w:type="continuationSeparator" w:id="0">
    <w:p w:rsidR="00A5153F" w:rsidRDefault="00A5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4C" w:rsidRDefault="00FE174C" w:rsidP="00FE174C">
    <w:pPr>
      <w:pStyle w:val="Default"/>
    </w:pPr>
  </w:p>
  <w:p w:rsidR="00FE174C" w:rsidRDefault="00FE174C" w:rsidP="00FE174C">
    <w:pPr>
      <w:pStyle w:val="Footer"/>
    </w:pPr>
    <w:r>
      <w:t xml:space="preserve"> </w:t>
    </w:r>
    <w:r>
      <w:rPr>
        <w:sz w:val="16"/>
        <w:szCs w:val="16"/>
      </w:rPr>
      <w:t>Gov. Gaz. 26 April 2013, p 1200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3F" w:rsidRDefault="00A5153F">
      <w:r>
        <w:separator/>
      </w:r>
    </w:p>
  </w:footnote>
  <w:footnote w:type="continuationSeparator" w:id="0">
    <w:p w:rsidR="00A5153F" w:rsidRDefault="00A51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3E" w:rsidRDefault="005D0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6C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6C3E" w:rsidRDefault="00BD6C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3E" w:rsidRDefault="00BD6C3E">
    <w:pPr>
      <w:pStyle w:val="Header"/>
      <w:framePr w:wrap="around" w:vAnchor="text" w:hAnchor="margin" w:xAlign="center" w:y="1"/>
      <w:rPr>
        <w:rStyle w:val="PageNumber"/>
      </w:rPr>
    </w:pPr>
  </w:p>
  <w:p w:rsidR="00BD6C3E" w:rsidRDefault="00BD6C3E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F29F2"/>
    <w:multiLevelType w:val="singleLevel"/>
    <w:tmpl w:val="0F440E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55AD2"/>
    <w:multiLevelType w:val="singleLevel"/>
    <w:tmpl w:val="C4406C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5153F"/>
    <w:rsid w:val="00036F76"/>
    <w:rsid w:val="00047337"/>
    <w:rsid w:val="00051B24"/>
    <w:rsid w:val="00052654"/>
    <w:rsid w:val="0008054B"/>
    <w:rsid w:val="000A505D"/>
    <w:rsid w:val="000B598A"/>
    <w:rsid w:val="000B712C"/>
    <w:rsid w:val="000C3935"/>
    <w:rsid w:val="000E1614"/>
    <w:rsid w:val="000E2569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18C4"/>
    <w:rsid w:val="00162AA0"/>
    <w:rsid w:val="00182D22"/>
    <w:rsid w:val="001A5A3B"/>
    <w:rsid w:val="001A5BB1"/>
    <w:rsid w:val="001B3516"/>
    <w:rsid w:val="001B5B47"/>
    <w:rsid w:val="001C3DA2"/>
    <w:rsid w:val="001C4123"/>
    <w:rsid w:val="001C7505"/>
    <w:rsid w:val="001D1099"/>
    <w:rsid w:val="00244811"/>
    <w:rsid w:val="00257D11"/>
    <w:rsid w:val="00270F12"/>
    <w:rsid w:val="002900E6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173AF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6B8D"/>
    <w:rsid w:val="004D0BE7"/>
    <w:rsid w:val="004E2589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8362B"/>
    <w:rsid w:val="005939DF"/>
    <w:rsid w:val="005A4DD5"/>
    <w:rsid w:val="005B448D"/>
    <w:rsid w:val="005C2BA5"/>
    <w:rsid w:val="005D06A3"/>
    <w:rsid w:val="00601083"/>
    <w:rsid w:val="006172E9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774BC"/>
    <w:rsid w:val="006945D0"/>
    <w:rsid w:val="006A18C8"/>
    <w:rsid w:val="006A25D5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3155C"/>
    <w:rsid w:val="00852003"/>
    <w:rsid w:val="00853515"/>
    <w:rsid w:val="00871B81"/>
    <w:rsid w:val="00873A8F"/>
    <w:rsid w:val="008743B0"/>
    <w:rsid w:val="008A0B67"/>
    <w:rsid w:val="008A1680"/>
    <w:rsid w:val="008F4DD1"/>
    <w:rsid w:val="008F5829"/>
    <w:rsid w:val="008F7B6C"/>
    <w:rsid w:val="0093103B"/>
    <w:rsid w:val="009735C3"/>
    <w:rsid w:val="00975E06"/>
    <w:rsid w:val="009B5A59"/>
    <w:rsid w:val="009C3881"/>
    <w:rsid w:val="009C6D69"/>
    <w:rsid w:val="009D2CD2"/>
    <w:rsid w:val="00A0569A"/>
    <w:rsid w:val="00A166FD"/>
    <w:rsid w:val="00A5020D"/>
    <w:rsid w:val="00A5153F"/>
    <w:rsid w:val="00A61BF9"/>
    <w:rsid w:val="00A903C1"/>
    <w:rsid w:val="00AA448E"/>
    <w:rsid w:val="00AD5E6B"/>
    <w:rsid w:val="00AE5185"/>
    <w:rsid w:val="00AF4173"/>
    <w:rsid w:val="00B00386"/>
    <w:rsid w:val="00B33C4F"/>
    <w:rsid w:val="00B44081"/>
    <w:rsid w:val="00B70E4D"/>
    <w:rsid w:val="00B71488"/>
    <w:rsid w:val="00B72AF2"/>
    <w:rsid w:val="00B774F3"/>
    <w:rsid w:val="00BA7632"/>
    <w:rsid w:val="00BC5A9A"/>
    <w:rsid w:val="00BC60BF"/>
    <w:rsid w:val="00BC72D8"/>
    <w:rsid w:val="00BD16E6"/>
    <w:rsid w:val="00BD6C3E"/>
    <w:rsid w:val="00BE7A6E"/>
    <w:rsid w:val="00BF2C92"/>
    <w:rsid w:val="00C070FE"/>
    <w:rsid w:val="00C1655E"/>
    <w:rsid w:val="00C352B0"/>
    <w:rsid w:val="00C50A3B"/>
    <w:rsid w:val="00C6014F"/>
    <w:rsid w:val="00C7111E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45E3A"/>
    <w:rsid w:val="00D57635"/>
    <w:rsid w:val="00D93E3D"/>
    <w:rsid w:val="00DC1403"/>
    <w:rsid w:val="00DD7DEB"/>
    <w:rsid w:val="00DE0D5F"/>
    <w:rsid w:val="00DE258E"/>
    <w:rsid w:val="00DE5807"/>
    <w:rsid w:val="00E1127F"/>
    <w:rsid w:val="00E2147F"/>
    <w:rsid w:val="00E22682"/>
    <w:rsid w:val="00E242A9"/>
    <w:rsid w:val="00E42FC3"/>
    <w:rsid w:val="00E4791C"/>
    <w:rsid w:val="00E622C7"/>
    <w:rsid w:val="00E75850"/>
    <w:rsid w:val="00E800FA"/>
    <w:rsid w:val="00EA2456"/>
    <w:rsid w:val="00EA2AED"/>
    <w:rsid w:val="00EA3B8A"/>
    <w:rsid w:val="00EB4E65"/>
    <w:rsid w:val="00EB5ACC"/>
    <w:rsid w:val="00EF18FE"/>
    <w:rsid w:val="00EF3709"/>
    <w:rsid w:val="00F04EF0"/>
    <w:rsid w:val="00F10F84"/>
    <w:rsid w:val="00F11A98"/>
    <w:rsid w:val="00F22CE1"/>
    <w:rsid w:val="00F3500E"/>
    <w:rsid w:val="00F447F6"/>
    <w:rsid w:val="00F46EAD"/>
    <w:rsid w:val="00F537D1"/>
    <w:rsid w:val="00F63C07"/>
    <w:rsid w:val="00F86489"/>
    <w:rsid w:val="00F96A3D"/>
    <w:rsid w:val="00FA52F2"/>
    <w:rsid w:val="00FB2827"/>
    <w:rsid w:val="00FB3AC2"/>
    <w:rsid w:val="00FC2846"/>
    <w:rsid w:val="00FC4F61"/>
    <w:rsid w:val="00FD15E8"/>
    <w:rsid w:val="00FE174C"/>
    <w:rsid w:val="00FE691E"/>
    <w:rsid w:val="00FE6CA6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7D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7D1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F537D1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F537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537D1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F537D1"/>
    <w:pPr>
      <w:spacing w:after="120"/>
      <w:ind w:left="567" w:hanging="567"/>
    </w:pPr>
  </w:style>
  <w:style w:type="paragraph" w:styleId="ListNumber">
    <w:name w:val="List Number"/>
    <w:basedOn w:val="Normal"/>
    <w:rsid w:val="00F537D1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17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ourts.s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rnw\AppData\Local\Microsoft\Windows\Temporary%20Internet%20Files\Content.Outlook\U7POP065\Form%209%20-%20Application%20-%20Australian%20Consumer%20Law%20(SA)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914DE-3612-4C10-9EED-88B6A25E6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5F0919-5EF5-40A7-B601-7F0093386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76CD8-F18C-4D5A-B916-D3538B356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9 - Application - Australian Consumer Law (SA) (2)</Template>
  <TotalTime>0</TotalTime>
  <Pages>2</Pages>
  <Words>247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2534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</dc:title>
  <dc:subject>Application - Australian Consumer Law (SA)</dc:subject>
  <dc:creator>Courts Administration Authority</dc:creator>
  <cp:lastModifiedBy>kcspoc</cp:lastModifiedBy>
  <cp:revision>2</cp:revision>
  <cp:lastPrinted>2013-04-05T06:52:00Z</cp:lastPrinted>
  <dcterms:created xsi:type="dcterms:W3CDTF">2013-10-24T23:54:00Z</dcterms:created>
  <dcterms:modified xsi:type="dcterms:W3CDTF">2013-10-24T23:54:00Z</dcterms:modified>
</cp:coreProperties>
</file>